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71" w:rsidRPr="00BE1718" w:rsidRDefault="00161171" w:rsidP="00BE1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718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 w:rsidRPr="00BE1718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 характера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Главы поселения, муниципальных служащих Администрации Трубичинского сельского поселения</w:t>
      </w:r>
      <w:r w:rsidRPr="00BE1718">
        <w:rPr>
          <w:rFonts w:ascii="Times New Roman" w:hAnsi="Times New Roman" w:cs="Times New Roman"/>
          <w:b/>
          <w:bCs/>
          <w:sz w:val="24"/>
          <w:szCs w:val="24"/>
        </w:rPr>
        <w:t>, а также  их супруги (супруга) и несовершеннолетних детей за 2014 год</w:t>
      </w: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6"/>
        <w:gridCol w:w="1753"/>
        <w:gridCol w:w="1349"/>
        <w:gridCol w:w="900"/>
        <w:gridCol w:w="1067"/>
        <w:gridCol w:w="1453"/>
        <w:gridCol w:w="900"/>
        <w:gridCol w:w="1145"/>
        <w:gridCol w:w="1375"/>
        <w:gridCol w:w="1228"/>
        <w:gridCol w:w="1570"/>
      </w:tblGrid>
      <w:tr w:rsidR="00161171">
        <w:trPr>
          <w:trHeight w:val="540"/>
        </w:trPr>
        <w:tc>
          <w:tcPr>
            <w:tcW w:w="2046" w:type="dxa"/>
            <w:vMerge w:val="restart"/>
          </w:tcPr>
          <w:p w:rsidR="00161171" w:rsidRPr="003424C1" w:rsidRDefault="00161171" w:rsidP="006D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служащего, должность</w:t>
            </w:r>
          </w:p>
        </w:tc>
        <w:tc>
          <w:tcPr>
            <w:tcW w:w="1753" w:type="dxa"/>
            <w:vMerge w:val="restart"/>
          </w:tcPr>
          <w:p w:rsidR="00161171" w:rsidRPr="003424C1" w:rsidRDefault="00161171" w:rsidP="006D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декларированного  дохода за 2014 год (руб.) </w:t>
            </w:r>
          </w:p>
        </w:tc>
        <w:tc>
          <w:tcPr>
            <w:tcW w:w="3316" w:type="dxa"/>
            <w:gridSpan w:val="3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3498" w:type="dxa"/>
            <w:gridSpan w:val="3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 находящиеся в пользовании</w:t>
            </w:r>
          </w:p>
        </w:tc>
        <w:tc>
          <w:tcPr>
            <w:tcW w:w="2603" w:type="dxa"/>
            <w:gridSpan w:val="2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 за счет которых совершена сделка (вид приобретенного имущества, источник)</w:t>
            </w:r>
          </w:p>
        </w:tc>
      </w:tr>
      <w:tr w:rsidR="00161171" w:rsidRPr="00BE1718">
        <w:trPr>
          <w:trHeight w:val="1000"/>
        </w:trPr>
        <w:tc>
          <w:tcPr>
            <w:tcW w:w="2046" w:type="dxa"/>
            <w:vMerge/>
          </w:tcPr>
          <w:p w:rsidR="00161171" w:rsidRPr="003424C1" w:rsidRDefault="00161171" w:rsidP="006D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61171" w:rsidRPr="003424C1" w:rsidRDefault="00161171" w:rsidP="006D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900" w:type="dxa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</w:p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067" w:type="dxa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453" w:type="dxa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900" w:type="dxa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</w:p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45" w:type="dxa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375" w:type="dxa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вид транспортно-го средства</w:t>
            </w:r>
          </w:p>
        </w:tc>
        <w:tc>
          <w:tcPr>
            <w:tcW w:w="1228" w:type="dxa"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570" w:type="dxa"/>
            <w:vMerge/>
          </w:tcPr>
          <w:p w:rsidR="00161171" w:rsidRPr="003424C1" w:rsidRDefault="00161171" w:rsidP="006D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c>
          <w:tcPr>
            <w:tcW w:w="2046" w:type="dxa"/>
            <w:vMerge w:val="restart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Глава Трубичинского сельского поселения</w:t>
            </w: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Анкундинов С. В.</w:t>
            </w:r>
          </w:p>
        </w:tc>
        <w:tc>
          <w:tcPr>
            <w:tcW w:w="1753" w:type="dxa"/>
            <w:vMerge w:val="restart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1003760.89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415 кв. 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Ленд Ровер, Фрилендер 2</w:t>
            </w:r>
          </w:p>
        </w:tc>
        <w:tc>
          <w:tcPr>
            <w:tcW w:w="1570" w:type="dxa"/>
            <w:vMerge w:val="restart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634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Т-25</w:t>
            </w: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1171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</w:p>
        </w:tc>
        <w:tc>
          <w:tcPr>
            <w:tcW w:w="1228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Самодель-ный</w:t>
            </w: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2500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745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65,9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(1/3 доли)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58,1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23,9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457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</w:tcPr>
          <w:p w:rsidR="00161171" w:rsidRPr="003424C1" w:rsidRDefault="00161171" w:rsidP="0045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58,1 кв.м</w:t>
            </w:r>
          </w:p>
        </w:tc>
        <w:tc>
          <w:tcPr>
            <w:tcW w:w="1145" w:type="dxa"/>
          </w:tcPr>
          <w:p w:rsidR="00161171" w:rsidRPr="003424C1" w:rsidRDefault="00161171" w:rsidP="00457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Трубичинского сельского поселения </w:t>
            </w: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Прошина О.В</w:t>
            </w: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471255,44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51,8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Citrotn Xsara Picasso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252254,88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2000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381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</w:tcPr>
          <w:p w:rsidR="00161171" w:rsidRPr="003424C1" w:rsidRDefault="00161171" w:rsidP="00381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51,8 кв.м</w:t>
            </w:r>
          </w:p>
        </w:tc>
        <w:tc>
          <w:tcPr>
            <w:tcW w:w="1145" w:type="dxa"/>
          </w:tcPr>
          <w:p w:rsidR="00161171" w:rsidRPr="003424C1" w:rsidRDefault="00161171" w:rsidP="00381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3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38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</w:tcPr>
          <w:p w:rsidR="00161171" w:rsidRPr="003424C1" w:rsidRDefault="00161171" w:rsidP="0038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51,8 кв.м</w:t>
            </w:r>
          </w:p>
        </w:tc>
        <w:tc>
          <w:tcPr>
            <w:tcW w:w="1145" w:type="dxa"/>
          </w:tcPr>
          <w:p w:rsidR="00161171" w:rsidRPr="003424C1" w:rsidRDefault="00161171" w:rsidP="0038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3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171" w:rsidRPr="003424C1" w:rsidRDefault="00161171" w:rsidP="0063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4D6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</w:tcPr>
          <w:p w:rsidR="00161171" w:rsidRPr="003424C1" w:rsidRDefault="00161171" w:rsidP="004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51,8 кв.м</w:t>
            </w:r>
          </w:p>
        </w:tc>
        <w:tc>
          <w:tcPr>
            <w:tcW w:w="1145" w:type="dxa"/>
          </w:tcPr>
          <w:p w:rsidR="00161171" w:rsidRPr="003424C1" w:rsidRDefault="00161171" w:rsidP="004D6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3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Трубичинского сельского поселения </w:t>
            </w: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Вяземская Е.В.</w:t>
            </w:r>
          </w:p>
        </w:tc>
        <w:tc>
          <w:tcPr>
            <w:tcW w:w="1753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482911,34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1500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Scenik</w:t>
            </w:r>
          </w:p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171" w:rsidRPr="003424C1" w:rsidRDefault="00161171" w:rsidP="0057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62,9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57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Rezzo</w:t>
            </w: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Супруг  </w:t>
            </w:r>
          </w:p>
        </w:tc>
        <w:tc>
          <w:tcPr>
            <w:tcW w:w="1753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502637,8</w:t>
            </w: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49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0E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0E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1500 кв.м.</w:t>
            </w:r>
          </w:p>
        </w:tc>
        <w:tc>
          <w:tcPr>
            <w:tcW w:w="1145" w:type="dxa"/>
          </w:tcPr>
          <w:p w:rsidR="00161171" w:rsidRPr="003424C1" w:rsidRDefault="00161171" w:rsidP="000E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  <w:vMerge w:val="restart"/>
          </w:tcPr>
          <w:p w:rsidR="00161171" w:rsidRPr="003424C1" w:rsidRDefault="00161171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  <w:vMerge w:val="restart"/>
          </w:tcPr>
          <w:p w:rsidR="00161171" w:rsidRPr="003424C1" w:rsidRDefault="00161171" w:rsidP="0057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  <w:vMerge w:val="restart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0E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</w:tcPr>
          <w:p w:rsidR="00161171" w:rsidRPr="003424C1" w:rsidRDefault="00161171" w:rsidP="000E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62,9 кв.м.</w:t>
            </w:r>
          </w:p>
        </w:tc>
        <w:tc>
          <w:tcPr>
            <w:tcW w:w="1145" w:type="dxa"/>
          </w:tcPr>
          <w:p w:rsidR="00161171" w:rsidRPr="003424C1" w:rsidRDefault="00161171" w:rsidP="000E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Трубичинского сельского поселения </w:t>
            </w: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Делянская Т.А.</w:t>
            </w:r>
          </w:p>
        </w:tc>
        <w:tc>
          <w:tcPr>
            <w:tcW w:w="1753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566 209,28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1519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:rsidR="00161171" w:rsidRPr="003424C1" w:rsidRDefault="00161171" w:rsidP="0057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61171" w:rsidRPr="003424C1" w:rsidRDefault="00161171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</w:tcPr>
          <w:p w:rsidR="00161171" w:rsidRPr="003424C1" w:rsidRDefault="00161171" w:rsidP="0057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  <w:vMerge w:val="restart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49,1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358 534.54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4D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</w:tcPr>
          <w:p w:rsidR="00161171" w:rsidRPr="003424C1" w:rsidRDefault="00161171" w:rsidP="004D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42,1 кв.м</w:t>
            </w:r>
          </w:p>
        </w:tc>
        <w:tc>
          <w:tcPr>
            <w:tcW w:w="1145" w:type="dxa"/>
          </w:tcPr>
          <w:p w:rsidR="00161171" w:rsidRPr="003424C1" w:rsidRDefault="00161171" w:rsidP="004D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Mondeo</w:t>
            </w: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GLX </w:t>
            </w: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Трубичинского сельского поселения </w:t>
            </w: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Самойлович А.Л.</w:t>
            </w:r>
          </w:p>
        </w:tc>
        <w:tc>
          <w:tcPr>
            <w:tcW w:w="1753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692 252,06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40,1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Сузуки-свифт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42,2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Хендай-акцент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53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511 080,51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 (1/4 доли)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66,9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CC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</w:tcPr>
          <w:p w:rsidR="00161171" w:rsidRPr="003424C1" w:rsidRDefault="00161171" w:rsidP="00CC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40,1 кв.м</w:t>
            </w:r>
          </w:p>
        </w:tc>
        <w:tc>
          <w:tcPr>
            <w:tcW w:w="1145" w:type="dxa"/>
          </w:tcPr>
          <w:p w:rsidR="00161171" w:rsidRPr="003424C1" w:rsidRDefault="00161171" w:rsidP="00CC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</w:tcPr>
          <w:p w:rsidR="00161171" w:rsidRPr="003424C1" w:rsidRDefault="00161171" w:rsidP="0057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 w:val="restart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Администрации Трубичинского сельского поселения </w:t>
            </w: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Бойко Е.Ю.</w:t>
            </w:r>
          </w:p>
        </w:tc>
        <w:tc>
          <w:tcPr>
            <w:tcW w:w="1753" w:type="dxa"/>
            <w:vMerge w:val="restart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168 393,69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1500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  <w:vMerge w:val="restart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ВАЗ-2104</w:t>
            </w:r>
          </w:p>
        </w:tc>
        <w:tc>
          <w:tcPr>
            <w:tcW w:w="1570" w:type="dxa"/>
            <w:vMerge w:val="restart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1500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48,0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186858,00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48,0 кв.м</w:t>
            </w:r>
          </w:p>
        </w:tc>
        <w:tc>
          <w:tcPr>
            <w:tcW w:w="1145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  <w:vAlign w:val="center"/>
          </w:tcPr>
          <w:p w:rsidR="00161171" w:rsidRPr="003424C1" w:rsidRDefault="00161171" w:rsidP="00B54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57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48,0 кв.м</w:t>
            </w:r>
          </w:p>
        </w:tc>
        <w:tc>
          <w:tcPr>
            <w:tcW w:w="1145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  <w:vAlign w:val="center"/>
          </w:tcPr>
          <w:p w:rsidR="00161171" w:rsidRPr="003424C1" w:rsidRDefault="00161171" w:rsidP="00B54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57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48,0 кв.м</w:t>
            </w:r>
          </w:p>
        </w:tc>
        <w:tc>
          <w:tcPr>
            <w:tcW w:w="1145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  <w:vAlign w:val="center"/>
          </w:tcPr>
          <w:p w:rsidR="00161171" w:rsidRPr="003424C1" w:rsidRDefault="00161171" w:rsidP="00B54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57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48,0 кв.м</w:t>
            </w:r>
          </w:p>
        </w:tc>
        <w:tc>
          <w:tcPr>
            <w:tcW w:w="1145" w:type="dxa"/>
          </w:tcPr>
          <w:p w:rsidR="00161171" w:rsidRPr="003424C1" w:rsidRDefault="00161171" w:rsidP="007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  <w:vAlign w:val="center"/>
          </w:tcPr>
          <w:p w:rsidR="00161171" w:rsidRPr="003424C1" w:rsidRDefault="00161171" w:rsidP="00B54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57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специалист, главный бухгалтер Администрации Трубичинского сельского поселения </w:t>
            </w: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Залетухина К.Е.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319991,46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1500 кв.м 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BF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171" w:rsidRPr="003424C1" w:rsidRDefault="00161171" w:rsidP="00BF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61171" w:rsidRPr="003424C1" w:rsidRDefault="00161171" w:rsidP="00BF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BF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63,0 кв.м</w:t>
            </w:r>
          </w:p>
        </w:tc>
        <w:tc>
          <w:tcPr>
            <w:tcW w:w="1145" w:type="dxa"/>
          </w:tcPr>
          <w:p w:rsidR="00161171" w:rsidRPr="003424C1" w:rsidRDefault="00161171" w:rsidP="00BF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205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 w:val="restart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53" w:type="dxa"/>
            <w:vMerge w:val="restart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733156,76</w:t>
            </w:r>
          </w:p>
        </w:tc>
        <w:tc>
          <w:tcPr>
            <w:tcW w:w="1349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</w:tcPr>
          <w:p w:rsidR="00161171" w:rsidRPr="003424C1" w:rsidRDefault="00161171" w:rsidP="0033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vMerge w:val="restart"/>
          </w:tcPr>
          <w:p w:rsidR="00161171" w:rsidRPr="003424C1" w:rsidRDefault="00161171" w:rsidP="0033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63,0 кв.м</w:t>
            </w:r>
          </w:p>
        </w:tc>
        <w:tc>
          <w:tcPr>
            <w:tcW w:w="1145" w:type="dxa"/>
            <w:vMerge w:val="restart"/>
          </w:tcPr>
          <w:p w:rsidR="00161171" w:rsidRPr="003424C1" w:rsidRDefault="00161171" w:rsidP="0033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Oktavia</w:t>
            </w: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70" w:type="dxa"/>
            <w:vMerge w:val="restart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2107</w:t>
            </w: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Беларус 82.1</w:t>
            </w: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205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Администрации Трубичинского сельского поселения </w:t>
            </w:r>
          </w:p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Михайлова И.В.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418 984.47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18,8 кв.м.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B46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</w:tcPr>
          <w:p w:rsidR="00161171" w:rsidRPr="003424C1" w:rsidRDefault="00161171" w:rsidP="00B46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49,1 кв.м</w:t>
            </w:r>
          </w:p>
        </w:tc>
        <w:tc>
          <w:tcPr>
            <w:tcW w:w="1145" w:type="dxa"/>
          </w:tcPr>
          <w:p w:rsidR="00161171" w:rsidRPr="003424C1" w:rsidRDefault="00161171" w:rsidP="00B46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205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53" w:type="dxa"/>
            <w:vAlign w:val="center"/>
          </w:tcPr>
          <w:p w:rsidR="00161171" w:rsidRPr="003424C1" w:rsidRDefault="00161171" w:rsidP="0065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7F6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</w:tcPr>
          <w:p w:rsidR="00161171" w:rsidRPr="003424C1" w:rsidRDefault="00161171" w:rsidP="007F6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49,1 кв.м</w:t>
            </w:r>
          </w:p>
        </w:tc>
        <w:tc>
          <w:tcPr>
            <w:tcW w:w="1145" w:type="dxa"/>
          </w:tcPr>
          <w:p w:rsidR="00161171" w:rsidRPr="003424C1" w:rsidRDefault="00161171" w:rsidP="007F6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  <w:vAlign w:val="center"/>
          </w:tcPr>
          <w:p w:rsidR="00161171" w:rsidRPr="003424C1" w:rsidRDefault="00161171" w:rsidP="00205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 w:val="restart"/>
          </w:tcPr>
          <w:p w:rsidR="00161171" w:rsidRPr="003424C1" w:rsidRDefault="00161171" w:rsidP="00205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специалист-экономист Администрации Трубичинского сельского поселения </w:t>
            </w:r>
          </w:p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Никитина Т.Н.</w:t>
            </w:r>
          </w:p>
        </w:tc>
        <w:tc>
          <w:tcPr>
            <w:tcW w:w="1753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3133533,22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 (1/3 доли)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47,4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  <w:vMerge w:val="restart"/>
          </w:tcPr>
          <w:p w:rsidR="00161171" w:rsidRPr="003424C1" w:rsidRDefault="00161171" w:rsidP="00205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  <w:vMerge w:val="restart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44,4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1500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171" w:rsidRPr="00BE1718">
        <w:trPr>
          <w:trHeight w:val="695"/>
        </w:trPr>
        <w:tc>
          <w:tcPr>
            <w:tcW w:w="2046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53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317736,03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 (1/3 доли)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47,4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7F2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</w:tcPr>
          <w:p w:rsidR="00161171" w:rsidRPr="003424C1" w:rsidRDefault="00161171" w:rsidP="007F2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63,1 кв.м</w:t>
            </w:r>
          </w:p>
        </w:tc>
        <w:tc>
          <w:tcPr>
            <w:tcW w:w="1145" w:type="dxa"/>
          </w:tcPr>
          <w:p w:rsidR="00161171" w:rsidRPr="003424C1" w:rsidRDefault="00161171" w:rsidP="007F2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sz w:val="20"/>
                <w:szCs w:val="20"/>
                <w:lang w:val="en-US"/>
              </w:rPr>
              <w:t>Chevrolet</w:t>
            </w:r>
            <w:r w:rsidRPr="003424C1">
              <w:rPr>
                <w:sz w:val="20"/>
                <w:szCs w:val="20"/>
              </w:rPr>
              <w:t xml:space="preserve"> </w:t>
            </w:r>
            <w:r w:rsidRPr="003424C1">
              <w:rPr>
                <w:sz w:val="20"/>
                <w:szCs w:val="20"/>
                <w:lang w:val="en-US"/>
              </w:rPr>
              <w:t>Aveo</w:t>
            </w:r>
            <w:r w:rsidRPr="003424C1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53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 (1/3 доли)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47,4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A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</w:tcPr>
          <w:p w:rsidR="00161171" w:rsidRPr="003424C1" w:rsidRDefault="00161171" w:rsidP="00205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53" w:type="dxa"/>
          </w:tcPr>
          <w:p w:rsidR="00161171" w:rsidRPr="003424C1" w:rsidRDefault="00161171" w:rsidP="0065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61171" w:rsidRPr="003424C1" w:rsidRDefault="00161171" w:rsidP="00C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</w:tcPr>
          <w:p w:rsidR="00161171" w:rsidRPr="003424C1" w:rsidRDefault="00161171" w:rsidP="00C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63,1 кв.м</w:t>
            </w:r>
          </w:p>
        </w:tc>
        <w:tc>
          <w:tcPr>
            <w:tcW w:w="1145" w:type="dxa"/>
          </w:tcPr>
          <w:p w:rsidR="00161171" w:rsidRPr="003424C1" w:rsidRDefault="00161171" w:rsidP="00C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161171" w:rsidRPr="003424C1" w:rsidRDefault="00161171" w:rsidP="006A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</w:tcPr>
          <w:p w:rsidR="00161171" w:rsidRPr="003424C1" w:rsidRDefault="00161171" w:rsidP="00205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</w:tcPr>
          <w:p w:rsidR="00161171" w:rsidRPr="003424C1" w:rsidRDefault="00161171" w:rsidP="00205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Администрации Трубичинского сельского поселения </w:t>
            </w:r>
          </w:p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Фурсова Т.С.</w:t>
            </w:r>
          </w:p>
        </w:tc>
        <w:tc>
          <w:tcPr>
            <w:tcW w:w="1753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317543,0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 (1/4 доли)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62,6 кв.м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8" w:type="dxa"/>
          </w:tcPr>
          <w:p w:rsidR="00161171" w:rsidRPr="003424C1" w:rsidRDefault="00161171" w:rsidP="00205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53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771079,0</w:t>
            </w:r>
          </w:p>
        </w:tc>
        <w:tc>
          <w:tcPr>
            <w:tcW w:w="1349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Квартира (1/4 доли)</w:t>
            </w:r>
          </w:p>
        </w:tc>
        <w:tc>
          <w:tcPr>
            <w:tcW w:w="900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62,6 кв.м </w:t>
            </w:r>
          </w:p>
        </w:tc>
        <w:tc>
          <w:tcPr>
            <w:tcW w:w="1067" w:type="dxa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 w:val="restart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:rsidR="00161171" w:rsidRPr="003424C1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28" w:type="dxa"/>
            <w:vMerge w:val="restart"/>
          </w:tcPr>
          <w:p w:rsidR="00161171" w:rsidRPr="003424C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ALMERA</w:t>
            </w:r>
          </w:p>
        </w:tc>
        <w:tc>
          <w:tcPr>
            <w:tcW w:w="1570" w:type="dxa"/>
            <w:vMerge w:val="restart"/>
          </w:tcPr>
          <w:p w:rsidR="00161171" w:rsidRPr="003424C1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171" w:rsidRPr="00BE1718">
        <w:trPr>
          <w:trHeight w:val="695"/>
        </w:trPr>
        <w:tc>
          <w:tcPr>
            <w:tcW w:w="2046" w:type="dxa"/>
            <w:vMerge/>
          </w:tcPr>
          <w:p w:rsidR="0016117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6117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16117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16117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 кв.м</w:t>
            </w:r>
          </w:p>
        </w:tc>
        <w:tc>
          <w:tcPr>
            <w:tcW w:w="1067" w:type="dxa"/>
          </w:tcPr>
          <w:p w:rsidR="0016117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</w:tcPr>
          <w:p w:rsidR="00161171" w:rsidRPr="006D7B76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1171" w:rsidRPr="006D7B76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161171" w:rsidRPr="006D7B76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61171" w:rsidRPr="006D7B76" w:rsidRDefault="00161171" w:rsidP="0065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61171" w:rsidRDefault="00161171" w:rsidP="006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vMerge/>
          </w:tcPr>
          <w:p w:rsidR="00161171" w:rsidRPr="006D7B76" w:rsidRDefault="00161171" w:rsidP="0065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1171" w:rsidRDefault="00161171" w:rsidP="00BE17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171" w:rsidRDefault="00161171"/>
    <w:sectPr w:rsidR="00161171" w:rsidSect="007A06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662"/>
    <w:rsid w:val="00006604"/>
    <w:rsid w:val="000406DB"/>
    <w:rsid w:val="00080540"/>
    <w:rsid w:val="000921E1"/>
    <w:rsid w:val="000C78DE"/>
    <w:rsid w:val="000E3740"/>
    <w:rsid w:val="00135613"/>
    <w:rsid w:val="00161171"/>
    <w:rsid w:val="00174393"/>
    <w:rsid w:val="001816DD"/>
    <w:rsid w:val="001C1DC2"/>
    <w:rsid w:val="001D42A8"/>
    <w:rsid w:val="001F0D28"/>
    <w:rsid w:val="001F498E"/>
    <w:rsid w:val="00200731"/>
    <w:rsid w:val="00205CDB"/>
    <w:rsid w:val="00211991"/>
    <w:rsid w:val="002229FD"/>
    <w:rsid w:val="002306AF"/>
    <w:rsid w:val="00237A7B"/>
    <w:rsid w:val="002447F1"/>
    <w:rsid w:val="002523B7"/>
    <w:rsid w:val="002A0B0C"/>
    <w:rsid w:val="002D6C0F"/>
    <w:rsid w:val="002D79D1"/>
    <w:rsid w:val="002E28C3"/>
    <w:rsid w:val="00301E17"/>
    <w:rsid w:val="003351E8"/>
    <w:rsid w:val="003357F5"/>
    <w:rsid w:val="003424C1"/>
    <w:rsid w:val="003818AE"/>
    <w:rsid w:val="00385032"/>
    <w:rsid w:val="003B2693"/>
    <w:rsid w:val="003B5FC0"/>
    <w:rsid w:val="003C3C8A"/>
    <w:rsid w:val="0041285B"/>
    <w:rsid w:val="004572A3"/>
    <w:rsid w:val="00481DFA"/>
    <w:rsid w:val="0049134D"/>
    <w:rsid w:val="004A7493"/>
    <w:rsid w:val="004B7DE0"/>
    <w:rsid w:val="004C3677"/>
    <w:rsid w:val="004C6354"/>
    <w:rsid w:val="004D4AC2"/>
    <w:rsid w:val="004D59DD"/>
    <w:rsid w:val="004D6920"/>
    <w:rsid w:val="004F3C4C"/>
    <w:rsid w:val="00510CB5"/>
    <w:rsid w:val="00531FF4"/>
    <w:rsid w:val="00534676"/>
    <w:rsid w:val="0055485D"/>
    <w:rsid w:val="00556A9A"/>
    <w:rsid w:val="0055716E"/>
    <w:rsid w:val="00571578"/>
    <w:rsid w:val="005A5AC9"/>
    <w:rsid w:val="005D3B7F"/>
    <w:rsid w:val="005D5E48"/>
    <w:rsid w:val="00612021"/>
    <w:rsid w:val="00630DB6"/>
    <w:rsid w:val="00642B40"/>
    <w:rsid w:val="00644C70"/>
    <w:rsid w:val="00655B9B"/>
    <w:rsid w:val="00680B64"/>
    <w:rsid w:val="006A58F3"/>
    <w:rsid w:val="006A7277"/>
    <w:rsid w:val="006C3E9B"/>
    <w:rsid w:val="006D7B76"/>
    <w:rsid w:val="006E3CDB"/>
    <w:rsid w:val="0072610D"/>
    <w:rsid w:val="00782FD7"/>
    <w:rsid w:val="0078329B"/>
    <w:rsid w:val="0079781C"/>
    <w:rsid w:val="007A0662"/>
    <w:rsid w:val="007A3126"/>
    <w:rsid w:val="007D4111"/>
    <w:rsid w:val="007F118B"/>
    <w:rsid w:val="007F260C"/>
    <w:rsid w:val="007F688D"/>
    <w:rsid w:val="008B6358"/>
    <w:rsid w:val="008D40FD"/>
    <w:rsid w:val="0091791C"/>
    <w:rsid w:val="00922989"/>
    <w:rsid w:val="0092364B"/>
    <w:rsid w:val="0097357A"/>
    <w:rsid w:val="009A3DF4"/>
    <w:rsid w:val="00A33BE0"/>
    <w:rsid w:val="00A42517"/>
    <w:rsid w:val="00A63C98"/>
    <w:rsid w:val="00A83956"/>
    <w:rsid w:val="00AC2C0C"/>
    <w:rsid w:val="00AD610D"/>
    <w:rsid w:val="00AE1D8C"/>
    <w:rsid w:val="00B468B2"/>
    <w:rsid w:val="00B543A0"/>
    <w:rsid w:val="00B84172"/>
    <w:rsid w:val="00B93E0A"/>
    <w:rsid w:val="00BD6E17"/>
    <w:rsid w:val="00BE1261"/>
    <w:rsid w:val="00BE1718"/>
    <w:rsid w:val="00BF1489"/>
    <w:rsid w:val="00C12156"/>
    <w:rsid w:val="00C176EE"/>
    <w:rsid w:val="00C23518"/>
    <w:rsid w:val="00C41ABB"/>
    <w:rsid w:val="00CA6ED0"/>
    <w:rsid w:val="00CB08EC"/>
    <w:rsid w:val="00CC7006"/>
    <w:rsid w:val="00CE0C86"/>
    <w:rsid w:val="00CE71E3"/>
    <w:rsid w:val="00CF401F"/>
    <w:rsid w:val="00CF4D89"/>
    <w:rsid w:val="00D171EE"/>
    <w:rsid w:val="00D226AB"/>
    <w:rsid w:val="00D27360"/>
    <w:rsid w:val="00D35137"/>
    <w:rsid w:val="00D47BD5"/>
    <w:rsid w:val="00D53F0E"/>
    <w:rsid w:val="00D8058B"/>
    <w:rsid w:val="00D8311E"/>
    <w:rsid w:val="00D85E95"/>
    <w:rsid w:val="00D97A1A"/>
    <w:rsid w:val="00D97CB6"/>
    <w:rsid w:val="00DF26A1"/>
    <w:rsid w:val="00E0031F"/>
    <w:rsid w:val="00E0616F"/>
    <w:rsid w:val="00E5335D"/>
    <w:rsid w:val="00E87E8A"/>
    <w:rsid w:val="00ED55BB"/>
    <w:rsid w:val="00ED6899"/>
    <w:rsid w:val="00F1015B"/>
    <w:rsid w:val="00F10C8F"/>
    <w:rsid w:val="00F530CC"/>
    <w:rsid w:val="00F660FC"/>
    <w:rsid w:val="00F76364"/>
    <w:rsid w:val="00F84DE1"/>
    <w:rsid w:val="00F86D08"/>
    <w:rsid w:val="00F879C7"/>
    <w:rsid w:val="00FA4E67"/>
    <w:rsid w:val="00FC11B1"/>
    <w:rsid w:val="00FC49BB"/>
    <w:rsid w:val="00FC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0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06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BE171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686</Words>
  <Characters>3912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 характера Главы поселения, муниципальных служащих Администрации Трубичинского сельского поселения, а также  их супруги (супруга) и несовершеннолетних детей за 2014 год</dc:title>
  <dc:subject/>
  <dc:creator>User</dc:creator>
  <cp:keywords/>
  <dc:description/>
  <cp:lastModifiedBy>1</cp:lastModifiedBy>
  <cp:revision>6</cp:revision>
  <cp:lastPrinted>2015-05-12T11:29:00Z</cp:lastPrinted>
  <dcterms:created xsi:type="dcterms:W3CDTF">2015-05-25T11:05:00Z</dcterms:created>
  <dcterms:modified xsi:type="dcterms:W3CDTF">2015-05-25T11:35:00Z</dcterms:modified>
</cp:coreProperties>
</file>